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75C" w:rsidRDefault="001F375C" w:rsidP="001F375C">
      <w:pPr>
        <w:spacing w:after="0" w:line="240" w:lineRule="auto"/>
        <w:ind w:left="-284" w:firstLine="284"/>
        <w:jc w:val="center"/>
        <w:rPr>
          <w:rFonts w:ascii="Arial" w:eastAsia="Times New Roman" w:hAnsi="Arial" w:cs="Arial"/>
          <w:b/>
          <w:bCs/>
          <w:color w:val="000000"/>
        </w:rPr>
      </w:pPr>
      <w:r w:rsidRPr="001A6410">
        <w:rPr>
          <w:rFonts w:ascii="Arial" w:eastAsia="Times New Roman" w:hAnsi="Arial" w:cs="Arial"/>
          <w:b/>
          <w:bCs/>
          <w:color w:val="000000"/>
        </w:rPr>
        <w:t>ANEXO III DA PORTARIA 3693, DE 19/12/2025</w:t>
      </w:r>
    </w:p>
    <w:p w:rsidR="001F375C" w:rsidRPr="001A6410" w:rsidRDefault="001F375C" w:rsidP="001F375C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6"/>
        <w:gridCol w:w="1723"/>
        <w:gridCol w:w="1723"/>
        <w:gridCol w:w="3446"/>
      </w:tblGrid>
      <w:tr w:rsidR="001F375C" w:rsidRPr="001A6410" w:rsidTr="00D37A5B">
        <w:trPr>
          <w:trHeight w:val="420"/>
          <w:tblHeader/>
        </w:trPr>
        <w:tc>
          <w:tcPr>
            <w:tcW w:w="10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F375C" w:rsidRPr="001A6410" w:rsidRDefault="001F375C" w:rsidP="001F375C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410">
              <w:rPr>
                <w:rFonts w:ascii="Arial" w:eastAsia="Times New Roman" w:hAnsi="Arial" w:cs="Arial"/>
                <w:b/>
                <w:bCs/>
                <w:color w:val="000000"/>
              </w:rPr>
              <w:t>PLANO DE ATIVIDADES DE ESTÁGIO Dados de identificação do estudante estagiário</w:t>
            </w:r>
          </w:p>
        </w:tc>
      </w:tr>
      <w:tr w:rsidR="001F375C" w:rsidRPr="001A6410" w:rsidTr="00D37A5B">
        <w:trPr>
          <w:trHeight w:val="420"/>
          <w:tblHeader/>
        </w:trPr>
        <w:tc>
          <w:tcPr>
            <w:tcW w:w="5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F375C" w:rsidRPr="001A6410" w:rsidRDefault="001F375C" w:rsidP="001F375C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410">
              <w:rPr>
                <w:rFonts w:ascii="Arial" w:eastAsia="Times New Roman" w:hAnsi="Arial" w:cs="Arial"/>
                <w:color w:val="000000"/>
              </w:rPr>
              <w:t>Nome do (a) estagiário (a):</w:t>
            </w:r>
          </w:p>
          <w:p w:rsidR="001F375C" w:rsidRPr="001A6410" w:rsidRDefault="001F375C" w:rsidP="001F375C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F375C" w:rsidRPr="001A6410" w:rsidRDefault="001F375C" w:rsidP="001F375C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410">
              <w:rPr>
                <w:rFonts w:ascii="Arial" w:eastAsia="Times New Roman" w:hAnsi="Arial" w:cs="Arial"/>
                <w:color w:val="000000"/>
              </w:rPr>
              <w:t>CPF:</w:t>
            </w:r>
          </w:p>
          <w:p w:rsidR="001F375C" w:rsidRPr="001A6410" w:rsidRDefault="001F375C" w:rsidP="001F375C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375C" w:rsidRPr="001A6410" w:rsidTr="00D37A5B">
        <w:trPr>
          <w:trHeight w:val="420"/>
          <w:tblHeader/>
        </w:trPr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F375C" w:rsidRPr="001A6410" w:rsidRDefault="001F375C" w:rsidP="001F375C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410">
              <w:rPr>
                <w:rFonts w:ascii="Arial" w:eastAsia="Times New Roman" w:hAnsi="Arial" w:cs="Arial"/>
                <w:color w:val="000000"/>
              </w:rPr>
              <w:t>Curso:</w:t>
            </w:r>
          </w:p>
          <w:p w:rsidR="001F375C" w:rsidRPr="001A6410" w:rsidRDefault="001F375C" w:rsidP="001F375C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F375C" w:rsidRPr="001A6410" w:rsidRDefault="001F375C" w:rsidP="001F375C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410">
              <w:rPr>
                <w:rFonts w:ascii="Arial" w:eastAsia="Times New Roman" w:hAnsi="Arial" w:cs="Arial"/>
                <w:color w:val="000000"/>
              </w:rPr>
              <w:t>Semestre/Módulo:</w:t>
            </w:r>
          </w:p>
          <w:p w:rsidR="001F375C" w:rsidRPr="001A6410" w:rsidRDefault="001F375C" w:rsidP="001F375C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F375C" w:rsidRPr="001A6410" w:rsidRDefault="001F375C" w:rsidP="001F375C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410">
              <w:rPr>
                <w:rFonts w:ascii="Arial" w:eastAsia="Times New Roman" w:hAnsi="Arial" w:cs="Arial"/>
                <w:color w:val="000000"/>
              </w:rPr>
              <w:t>Turno:</w:t>
            </w:r>
          </w:p>
          <w:p w:rsidR="001F375C" w:rsidRPr="001A6410" w:rsidRDefault="001F375C" w:rsidP="001F375C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375C" w:rsidRPr="001A6410" w:rsidTr="00D37A5B">
        <w:trPr>
          <w:trHeight w:val="420"/>
          <w:tblHeader/>
        </w:trPr>
        <w:tc>
          <w:tcPr>
            <w:tcW w:w="10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F375C" w:rsidRPr="001A6410" w:rsidRDefault="001F375C" w:rsidP="001F375C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410">
              <w:rPr>
                <w:rFonts w:ascii="Arial" w:eastAsia="Times New Roman" w:hAnsi="Arial" w:cs="Arial"/>
                <w:color w:val="000000"/>
              </w:rPr>
              <w:t>Endereço: </w:t>
            </w:r>
          </w:p>
        </w:tc>
      </w:tr>
      <w:tr w:rsidR="001F375C" w:rsidRPr="001A6410" w:rsidTr="00D37A5B">
        <w:trPr>
          <w:trHeight w:val="420"/>
          <w:tblHeader/>
        </w:trPr>
        <w:tc>
          <w:tcPr>
            <w:tcW w:w="10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F375C" w:rsidRPr="001A6410" w:rsidRDefault="001F375C" w:rsidP="001F375C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410">
              <w:rPr>
                <w:rFonts w:ascii="Arial" w:eastAsia="Times New Roman" w:hAnsi="Arial" w:cs="Arial"/>
                <w:color w:val="000000"/>
              </w:rPr>
              <w:t>Telefone: </w:t>
            </w:r>
          </w:p>
        </w:tc>
      </w:tr>
      <w:tr w:rsidR="001F375C" w:rsidRPr="001A6410" w:rsidTr="00D37A5B">
        <w:trPr>
          <w:trHeight w:val="420"/>
          <w:tblHeader/>
        </w:trPr>
        <w:tc>
          <w:tcPr>
            <w:tcW w:w="10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F375C" w:rsidRPr="001A6410" w:rsidRDefault="001F375C" w:rsidP="001F375C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410">
              <w:rPr>
                <w:rFonts w:ascii="Arial" w:eastAsia="Times New Roman" w:hAnsi="Arial" w:cs="Arial"/>
                <w:b/>
                <w:bCs/>
                <w:color w:val="000000"/>
              </w:rPr>
              <w:t>Dados de identificação da Empresa</w:t>
            </w:r>
          </w:p>
        </w:tc>
      </w:tr>
      <w:tr w:rsidR="001F375C" w:rsidRPr="001A6410" w:rsidTr="00D37A5B">
        <w:trPr>
          <w:trHeight w:val="420"/>
          <w:tblHeader/>
        </w:trPr>
        <w:tc>
          <w:tcPr>
            <w:tcW w:w="10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F375C" w:rsidRPr="001A6410" w:rsidRDefault="001F375C" w:rsidP="001F375C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410">
              <w:rPr>
                <w:rFonts w:ascii="Arial" w:eastAsia="Times New Roman" w:hAnsi="Arial" w:cs="Arial"/>
                <w:color w:val="000000"/>
              </w:rPr>
              <w:t>Nome:</w:t>
            </w:r>
          </w:p>
          <w:p w:rsidR="001F375C" w:rsidRPr="001A6410" w:rsidRDefault="001F375C" w:rsidP="001F375C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375C" w:rsidRPr="001A6410" w:rsidTr="00D37A5B">
        <w:trPr>
          <w:trHeight w:val="420"/>
          <w:tblHeader/>
        </w:trPr>
        <w:tc>
          <w:tcPr>
            <w:tcW w:w="10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F375C" w:rsidRPr="001A6410" w:rsidRDefault="001F375C" w:rsidP="001F375C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410">
              <w:rPr>
                <w:rFonts w:ascii="Arial" w:eastAsia="Times New Roman" w:hAnsi="Arial" w:cs="Arial"/>
                <w:color w:val="000000"/>
              </w:rPr>
              <w:t>Ramo de Atividade:</w:t>
            </w:r>
          </w:p>
          <w:p w:rsidR="001F375C" w:rsidRPr="001A6410" w:rsidRDefault="001F375C" w:rsidP="001F375C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375C" w:rsidRPr="001A6410" w:rsidTr="00D37A5B">
        <w:trPr>
          <w:trHeight w:val="420"/>
          <w:tblHeader/>
        </w:trPr>
        <w:tc>
          <w:tcPr>
            <w:tcW w:w="10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F375C" w:rsidRPr="001A6410" w:rsidRDefault="001F375C" w:rsidP="001F375C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410">
              <w:rPr>
                <w:rFonts w:ascii="Arial" w:eastAsia="Times New Roman" w:hAnsi="Arial" w:cs="Arial"/>
                <w:color w:val="000000"/>
              </w:rPr>
              <w:t>Endereço: </w:t>
            </w:r>
          </w:p>
        </w:tc>
      </w:tr>
      <w:tr w:rsidR="001F375C" w:rsidRPr="001A6410" w:rsidTr="00D37A5B">
        <w:trPr>
          <w:trHeight w:val="420"/>
          <w:tblHeader/>
        </w:trPr>
        <w:tc>
          <w:tcPr>
            <w:tcW w:w="10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F375C" w:rsidRPr="001A6410" w:rsidRDefault="001F375C" w:rsidP="001F375C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410">
              <w:rPr>
                <w:rFonts w:ascii="Arial" w:eastAsia="Times New Roman" w:hAnsi="Arial" w:cs="Arial"/>
                <w:color w:val="000000"/>
              </w:rPr>
              <w:t>Telefone: </w:t>
            </w:r>
          </w:p>
        </w:tc>
      </w:tr>
      <w:tr w:rsidR="001F375C" w:rsidRPr="001A6410" w:rsidTr="00D37A5B">
        <w:trPr>
          <w:trHeight w:val="420"/>
          <w:tblHeader/>
        </w:trPr>
        <w:tc>
          <w:tcPr>
            <w:tcW w:w="10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F375C" w:rsidRPr="001A6410" w:rsidRDefault="001F375C" w:rsidP="001F375C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410">
              <w:rPr>
                <w:rFonts w:ascii="Arial" w:eastAsia="Times New Roman" w:hAnsi="Arial" w:cs="Arial"/>
                <w:color w:val="000000"/>
              </w:rPr>
              <w:t>Responsável pelo Estágio: </w:t>
            </w:r>
          </w:p>
        </w:tc>
      </w:tr>
      <w:tr w:rsidR="001F375C" w:rsidRPr="001A6410" w:rsidTr="00D37A5B">
        <w:trPr>
          <w:trHeight w:val="420"/>
          <w:tblHeader/>
        </w:trPr>
        <w:tc>
          <w:tcPr>
            <w:tcW w:w="10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F375C" w:rsidRPr="001A6410" w:rsidRDefault="001F375C" w:rsidP="001F375C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410">
              <w:rPr>
                <w:rFonts w:ascii="Arial" w:eastAsia="Times New Roman" w:hAnsi="Arial" w:cs="Arial"/>
                <w:color w:val="000000"/>
              </w:rPr>
              <w:t>Objetivos do estágio:</w:t>
            </w:r>
          </w:p>
          <w:p w:rsidR="001F375C" w:rsidRDefault="001F375C" w:rsidP="00157D2E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01F3C" w:rsidRDefault="00501F3C" w:rsidP="00157D2E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01F3C" w:rsidRPr="001A6410" w:rsidRDefault="00501F3C" w:rsidP="00501F3C">
            <w:pPr>
              <w:spacing w:after="24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375C" w:rsidRPr="001A6410" w:rsidTr="00D37A5B">
        <w:trPr>
          <w:trHeight w:val="420"/>
          <w:tblHeader/>
        </w:trPr>
        <w:tc>
          <w:tcPr>
            <w:tcW w:w="10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F375C" w:rsidRPr="001A6410" w:rsidRDefault="001F375C" w:rsidP="001F375C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410">
              <w:rPr>
                <w:rFonts w:ascii="Arial" w:eastAsia="Times New Roman" w:hAnsi="Arial" w:cs="Arial"/>
                <w:color w:val="000000"/>
              </w:rPr>
              <w:t>Breve descrição da Empresa Concedente:</w:t>
            </w:r>
          </w:p>
          <w:p w:rsidR="001F375C" w:rsidRDefault="001F375C" w:rsidP="00157D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57D2E" w:rsidRDefault="00157D2E" w:rsidP="00157D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57D2E" w:rsidRPr="001A6410" w:rsidRDefault="00157D2E" w:rsidP="00157D2E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375C" w:rsidRPr="001A6410" w:rsidTr="00D37A5B">
        <w:trPr>
          <w:trHeight w:val="420"/>
          <w:tblHeader/>
        </w:trPr>
        <w:tc>
          <w:tcPr>
            <w:tcW w:w="10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F375C" w:rsidRPr="001A6410" w:rsidRDefault="001F375C" w:rsidP="001F375C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410">
              <w:rPr>
                <w:rFonts w:ascii="Arial" w:eastAsia="Times New Roman" w:hAnsi="Arial" w:cs="Arial"/>
                <w:color w:val="000000"/>
              </w:rPr>
              <w:t>Atividades previstas no estágio:</w:t>
            </w:r>
          </w:p>
          <w:p w:rsidR="001F375C" w:rsidRPr="00293C82" w:rsidRDefault="001F375C" w:rsidP="00157D2E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7D2E" w:rsidRDefault="00293C82" w:rsidP="00157D2E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C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Acompanhar atividades de </w:t>
            </w:r>
            <w:r w:rsidR="001400C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r w:rsidRPr="00293C82">
              <w:rPr>
                <w:rFonts w:ascii="Times New Roman" w:eastAsia="Times New Roman" w:hAnsi="Times New Roman" w:cs="Times New Roman"/>
                <w:sz w:val="24"/>
                <w:szCs w:val="24"/>
              </w:rPr>
              <w:t>....</w:t>
            </w:r>
          </w:p>
          <w:p w:rsidR="00293C82" w:rsidRDefault="00293C82" w:rsidP="00157D2E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Auxiliar ...</w:t>
            </w:r>
          </w:p>
          <w:p w:rsidR="00293C82" w:rsidRPr="00293C82" w:rsidRDefault="00293C82" w:rsidP="00157D2E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Ajudar ....</w:t>
            </w:r>
          </w:p>
          <w:p w:rsidR="00157D2E" w:rsidRPr="001A6410" w:rsidRDefault="00157D2E" w:rsidP="00157D2E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60E09" w:rsidRDefault="00360E09" w:rsidP="001F375C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360E09" w:rsidRDefault="00360E0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103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9"/>
        <w:gridCol w:w="5169"/>
      </w:tblGrid>
      <w:tr w:rsidR="001F375C" w:rsidRPr="001A6410" w:rsidTr="00D37A5B">
        <w:trPr>
          <w:trHeight w:val="420"/>
        </w:trPr>
        <w:tc>
          <w:tcPr>
            <w:tcW w:w="10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375C" w:rsidRDefault="001F375C" w:rsidP="001F375C">
            <w:pPr>
              <w:spacing w:after="0" w:line="240" w:lineRule="auto"/>
              <w:ind w:left="-284" w:firstLine="28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A6410">
              <w:rPr>
                <w:rFonts w:ascii="Arial" w:eastAsia="Times New Roman" w:hAnsi="Arial" w:cs="Arial"/>
                <w:color w:val="000000"/>
              </w:rPr>
              <w:lastRenderedPageBreak/>
              <w:t>Material a ser utilizado no estágio</w:t>
            </w:r>
            <w:r w:rsidR="004E73BE">
              <w:rPr>
                <w:rFonts w:ascii="Arial" w:eastAsia="Times New Roman" w:hAnsi="Arial" w:cs="Arial"/>
                <w:color w:val="000000"/>
              </w:rPr>
              <w:t xml:space="preserve"> (opcional)</w:t>
            </w:r>
            <w:r w:rsidRPr="001A6410">
              <w:rPr>
                <w:rFonts w:ascii="Arial" w:eastAsia="Times New Roman" w:hAnsi="Arial" w:cs="Arial"/>
                <w:color w:val="000000"/>
              </w:rPr>
              <w:t>:</w:t>
            </w:r>
            <w:r w:rsidR="004E73BE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:rsidR="001F375C" w:rsidRDefault="001F375C" w:rsidP="0015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7D2E" w:rsidRPr="001A6410" w:rsidRDefault="00157D2E" w:rsidP="00157D2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375C" w:rsidRPr="001A6410" w:rsidTr="00D37A5B"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375C" w:rsidRDefault="001F375C" w:rsidP="001F375C">
            <w:pPr>
              <w:spacing w:after="0" w:line="240" w:lineRule="auto"/>
              <w:ind w:left="-284" w:firstLine="28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A6410">
              <w:rPr>
                <w:rFonts w:ascii="Arial" w:eastAsia="Times New Roman" w:hAnsi="Arial" w:cs="Arial"/>
                <w:color w:val="000000"/>
              </w:rPr>
              <w:t>Início do estágio: ___/___/___</w:t>
            </w:r>
          </w:p>
          <w:p w:rsidR="00360E09" w:rsidRPr="00AA4967" w:rsidRDefault="00AA4967" w:rsidP="00AA49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A6410">
              <w:rPr>
                <w:rFonts w:ascii="Arial" w:eastAsia="Times New Roman" w:hAnsi="Arial" w:cs="Arial"/>
                <w:color w:val="000000"/>
              </w:rPr>
              <w:t>Término do estágio: ___/___/___</w:t>
            </w: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A4967" w:rsidRDefault="00AA4967" w:rsidP="00360E09">
            <w:pPr>
              <w:spacing w:after="0" w:line="240" w:lineRule="auto"/>
              <w:ind w:left="-284" w:firstLine="284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Horário de início: </w:t>
            </w:r>
          </w:p>
          <w:p w:rsidR="00360E09" w:rsidRPr="001A6410" w:rsidRDefault="00360E09" w:rsidP="00360E09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Horário de término:</w:t>
            </w:r>
            <w:r w:rsidR="00AA4967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1F375C" w:rsidRPr="001A6410" w:rsidTr="00D37A5B">
        <w:trPr>
          <w:trHeight w:val="420"/>
        </w:trPr>
        <w:tc>
          <w:tcPr>
            <w:tcW w:w="10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F375C" w:rsidRPr="001A6410" w:rsidRDefault="001F375C" w:rsidP="001F375C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410">
              <w:rPr>
                <w:rFonts w:ascii="Arial" w:eastAsia="Times New Roman" w:hAnsi="Arial" w:cs="Arial"/>
                <w:b/>
                <w:bCs/>
                <w:color w:val="000000"/>
              </w:rPr>
              <w:t>Local e data:</w:t>
            </w:r>
          </w:p>
        </w:tc>
      </w:tr>
    </w:tbl>
    <w:p w:rsidR="001F375C" w:rsidRPr="001A6410" w:rsidRDefault="001F375C" w:rsidP="001F375C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3"/>
      </w:tblGrid>
      <w:tr w:rsidR="001F375C" w:rsidRPr="001A6410" w:rsidTr="00D37A5B">
        <w:trPr>
          <w:trHeight w:val="295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375C" w:rsidRPr="001A6410" w:rsidRDefault="004E73BE" w:rsidP="001F375C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77A">
              <w:rPr>
                <w:rFonts w:ascii="Arial" w:eastAsia="Times New Roman" w:hAnsi="Arial" w:cs="Arial"/>
                <w:b/>
                <w:bCs/>
                <w:color w:val="000000"/>
              </w:rPr>
              <w:t>ASSINATURAS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e CARIMBO</w:t>
            </w:r>
          </w:p>
        </w:tc>
      </w:tr>
    </w:tbl>
    <w:p w:rsidR="001F375C" w:rsidRPr="001A6410" w:rsidRDefault="001F375C" w:rsidP="001F375C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1"/>
        <w:gridCol w:w="5172"/>
      </w:tblGrid>
      <w:tr w:rsidR="001F375C" w:rsidRPr="001A6410" w:rsidTr="00D37A5B">
        <w:trPr>
          <w:trHeight w:val="340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375C" w:rsidRPr="001A6410" w:rsidRDefault="00803FAC" w:rsidP="001F375C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4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RESPONSÁVEL PELO ESTÁGIO NA CONCEDENTE 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375C" w:rsidRPr="001A6410" w:rsidRDefault="001F375C" w:rsidP="001F375C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4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ESTAGIÁRIO(A)</w:t>
            </w:r>
          </w:p>
        </w:tc>
      </w:tr>
      <w:tr w:rsidR="001F375C" w:rsidRPr="001A6410" w:rsidTr="00D37A5B">
        <w:trPr>
          <w:trHeight w:val="794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375C" w:rsidRPr="001A6410" w:rsidRDefault="001F375C" w:rsidP="001F375C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375C" w:rsidRPr="001A6410" w:rsidRDefault="001F375C" w:rsidP="001F375C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375C" w:rsidRPr="001A6410" w:rsidTr="00D37A5B">
        <w:trPr>
          <w:trHeight w:val="340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375C" w:rsidRPr="001A6410" w:rsidRDefault="001F375C" w:rsidP="001F375C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4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NOME: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375C" w:rsidRPr="001A6410" w:rsidRDefault="001F375C" w:rsidP="001F375C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4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NOME: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</w:p>
        </w:tc>
      </w:tr>
      <w:tr w:rsidR="001F375C" w:rsidRPr="001A6410" w:rsidTr="00D37A5B">
        <w:trPr>
          <w:trHeight w:val="340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375C" w:rsidRPr="001A6410" w:rsidRDefault="001F375C" w:rsidP="001F375C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4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CPF: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375C" w:rsidRPr="001A6410" w:rsidRDefault="001F375C" w:rsidP="001F375C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4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CPF: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</w:p>
        </w:tc>
      </w:tr>
    </w:tbl>
    <w:p w:rsidR="001F375C" w:rsidRPr="001A6410" w:rsidRDefault="001F375C" w:rsidP="001F375C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1"/>
        <w:gridCol w:w="5172"/>
      </w:tblGrid>
      <w:tr w:rsidR="001F375C" w:rsidRPr="001A6410" w:rsidTr="00D37A5B">
        <w:trPr>
          <w:trHeight w:val="454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375C" w:rsidRPr="001A6410" w:rsidRDefault="00803FAC" w:rsidP="001F375C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4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PROFESSOR(A) ORIENTADOR(A) DE ESTÁGIO NA EEB/CEDUP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375C" w:rsidRPr="001A6410" w:rsidRDefault="001F375C" w:rsidP="001F375C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4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REPRESENTANTE LEGAL DO ESTAGIÁRIO</w:t>
            </w:r>
          </w:p>
          <w:p w:rsidR="001F375C" w:rsidRPr="001A6410" w:rsidRDefault="001F375C" w:rsidP="001F375C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41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* Se menor de idade ou incapaz</w:t>
            </w:r>
          </w:p>
        </w:tc>
      </w:tr>
      <w:tr w:rsidR="001F375C" w:rsidRPr="001A6410" w:rsidTr="00D37A5B">
        <w:trPr>
          <w:trHeight w:val="794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375C" w:rsidRDefault="001F375C" w:rsidP="001F375C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FAC" w:rsidRPr="001A6410" w:rsidRDefault="00803FAC" w:rsidP="001F375C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375C" w:rsidRPr="001A6410" w:rsidRDefault="001F375C" w:rsidP="001F375C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375C" w:rsidRPr="001A6410" w:rsidTr="00D37A5B">
        <w:trPr>
          <w:trHeight w:val="340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375C" w:rsidRPr="001A6410" w:rsidRDefault="001F375C" w:rsidP="001F375C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4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NOME: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="00803F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375C" w:rsidRPr="001A6410" w:rsidRDefault="001F375C" w:rsidP="001F375C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4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NOME: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</w:p>
        </w:tc>
      </w:tr>
      <w:tr w:rsidR="001F375C" w:rsidRPr="001A6410" w:rsidTr="00D37A5B">
        <w:trPr>
          <w:trHeight w:val="340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375C" w:rsidRPr="001A6410" w:rsidRDefault="001F375C" w:rsidP="001F375C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4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CPF: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F375C" w:rsidRPr="001A6410" w:rsidRDefault="001F375C" w:rsidP="001F375C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4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CPF: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</w:p>
        </w:tc>
      </w:tr>
    </w:tbl>
    <w:p w:rsidR="00B95139" w:rsidRDefault="00B95139" w:rsidP="002D6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6DEA" w:rsidRDefault="002D6DEA" w:rsidP="002D6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6DEA" w:rsidRPr="00CB0DEE" w:rsidRDefault="002D6DEA" w:rsidP="002D6DEA">
      <w:pPr>
        <w:spacing w:after="0" w:line="240" w:lineRule="auto"/>
      </w:pPr>
    </w:p>
    <w:sectPr w:rsidR="002D6DEA" w:rsidRPr="00CB0DEE" w:rsidSect="001F375C">
      <w:headerReference w:type="default" r:id="rId6"/>
      <w:footerReference w:type="default" r:id="rId7"/>
      <w:pgSz w:w="11906" w:h="16838"/>
      <w:pgMar w:top="1417" w:right="1701" w:bottom="1417" w:left="851" w:header="56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57E" w:rsidRDefault="007A757E" w:rsidP="007D5FCC">
      <w:pPr>
        <w:spacing w:after="0" w:line="240" w:lineRule="auto"/>
      </w:pPr>
      <w:r>
        <w:separator/>
      </w:r>
    </w:p>
  </w:endnote>
  <w:endnote w:type="continuationSeparator" w:id="0">
    <w:p w:rsidR="007A757E" w:rsidRDefault="007A757E" w:rsidP="007D5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FCC" w:rsidRDefault="007D5FCC" w:rsidP="007D5FCC">
    <w:pPr>
      <w:pStyle w:val="Rodap"/>
      <w:pBdr>
        <w:top w:val="single" w:sz="4" w:space="1" w:color="000000"/>
      </w:pBd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Benjamin Constant, 857 – Escola Agrícola – Blumenau – SC – CEP: 89037-501 </w:t>
    </w:r>
  </w:p>
  <w:p w:rsidR="007D5FCC" w:rsidRDefault="007D5FCC" w:rsidP="007D5FCC">
    <w:pPr>
      <w:pStyle w:val="Rodap"/>
      <w:jc w:val="center"/>
    </w:pPr>
    <w:r>
      <w:rPr>
        <w:rFonts w:ascii="Arial" w:hAnsi="Arial" w:cs="Arial"/>
        <w:sz w:val="18"/>
        <w:szCs w:val="18"/>
      </w:rPr>
      <w:t>Fone: 3378-8610</w:t>
    </w:r>
    <w:r w:rsidR="00F934D6">
      <w:rPr>
        <w:rFonts w:ascii="Arial" w:hAnsi="Arial" w:cs="Arial"/>
        <w:sz w:val="18"/>
        <w:szCs w:val="18"/>
      </w:rPr>
      <w:t xml:space="preserve"> – 33788614 - 33788613</w:t>
    </w:r>
    <w:r>
      <w:rPr>
        <w:rFonts w:ascii="Arial" w:hAnsi="Arial" w:cs="Arial"/>
        <w:sz w:val="18"/>
        <w:szCs w:val="18"/>
      </w:rPr>
      <w:t xml:space="preserve"> -– E-mail: </w:t>
    </w:r>
    <w:hyperlink r:id="rId1" w:history="1">
      <w:r w:rsidRPr="007D41B1">
        <w:rPr>
          <w:rStyle w:val="Hyperlink"/>
          <w:rFonts w:ascii="Arial" w:hAnsi="Arial" w:cs="Arial"/>
          <w:b/>
          <w:bCs/>
          <w:color w:val="4472C4" w:themeColor="accent1"/>
          <w:sz w:val="18"/>
          <w:szCs w:val="18"/>
        </w:rPr>
        <w:t>ceduphh@sed.sc.gov.br</w:t>
      </w:r>
    </w:hyperlink>
  </w:p>
  <w:p w:rsidR="007D5FCC" w:rsidRPr="00D61416" w:rsidRDefault="007D5FCC" w:rsidP="007D5FCC">
    <w:pPr>
      <w:pStyle w:val="Rodap"/>
      <w:jc w:val="center"/>
      <w:rPr>
        <w:lang w:val="en-US"/>
      </w:rPr>
    </w:pPr>
    <w:r>
      <w:rPr>
        <w:rFonts w:ascii="Arial" w:hAnsi="Arial" w:cs="Arial"/>
        <w:sz w:val="18"/>
        <w:szCs w:val="18"/>
        <w:lang w:val="en-US"/>
      </w:rPr>
      <w:t>Home Page:</w:t>
    </w:r>
    <w:r w:rsidRPr="007D41B1">
      <w:rPr>
        <w:rFonts w:ascii="Arial" w:hAnsi="Arial" w:cs="Arial"/>
        <w:b/>
        <w:bCs/>
        <w:sz w:val="18"/>
        <w:szCs w:val="18"/>
        <w:lang w:val="en-US"/>
      </w:rPr>
      <w:t xml:space="preserve"> </w:t>
    </w:r>
    <w:hyperlink r:id="rId2">
      <w:r w:rsidRPr="007D41B1">
        <w:rPr>
          <w:rStyle w:val="LinkdaInternet"/>
          <w:rFonts w:ascii="Arial" w:hAnsi="Arial" w:cs="Arial"/>
          <w:b/>
          <w:bCs/>
          <w:color w:val="4472C4" w:themeColor="accent1"/>
          <w:sz w:val="18"/>
          <w:szCs w:val="18"/>
          <w:lang w:val="en-US"/>
        </w:rPr>
        <w:t>http://www.ceduphh.com.br</w:t>
      </w:r>
    </w:hyperlink>
  </w:p>
  <w:p w:rsidR="007D5FCC" w:rsidRDefault="007D5FCC" w:rsidP="007D5FCC">
    <w:pPr>
      <w:pStyle w:val="Rodap"/>
      <w:rPr>
        <w:lang w:val="en-US"/>
      </w:rPr>
    </w:pPr>
  </w:p>
  <w:p w:rsidR="007D5FCC" w:rsidRDefault="007D5F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57E" w:rsidRDefault="007A757E" w:rsidP="007D5FCC">
      <w:pPr>
        <w:spacing w:after="0" w:line="240" w:lineRule="auto"/>
      </w:pPr>
      <w:r>
        <w:separator/>
      </w:r>
    </w:p>
  </w:footnote>
  <w:footnote w:type="continuationSeparator" w:id="0">
    <w:p w:rsidR="007A757E" w:rsidRDefault="007A757E" w:rsidP="007D5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FCC" w:rsidRPr="00BF18AD" w:rsidRDefault="00BF18AD" w:rsidP="00BF18AD">
    <w:pPr>
      <w:pStyle w:val="Cabealho"/>
    </w:pPr>
    <w:r w:rsidRPr="00BF18A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A997818">
          <wp:simplePos x="0" y="0"/>
          <wp:positionH relativeFrom="page">
            <wp:posOffset>66675</wp:posOffset>
          </wp:positionH>
          <wp:positionV relativeFrom="paragraph">
            <wp:posOffset>-274320</wp:posOffset>
          </wp:positionV>
          <wp:extent cx="7830820" cy="1442720"/>
          <wp:effectExtent l="0" t="0" r="0" b="508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0820" cy="144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75C"/>
    <w:rsid w:val="001400CE"/>
    <w:rsid w:val="00157D2E"/>
    <w:rsid w:val="001F375C"/>
    <w:rsid w:val="00293C82"/>
    <w:rsid w:val="002D6DEA"/>
    <w:rsid w:val="00360E09"/>
    <w:rsid w:val="004E73BE"/>
    <w:rsid w:val="00501F3C"/>
    <w:rsid w:val="007A757E"/>
    <w:rsid w:val="007D41B1"/>
    <w:rsid w:val="007D5FCC"/>
    <w:rsid w:val="00803FAC"/>
    <w:rsid w:val="008366E2"/>
    <w:rsid w:val="00922655"/>
    <w:rsid w:val="00A52447"/>
    <w:rsid w:val="00A567A6"/>
    <w:rsid w:val="00AA4967"/>
    <w:rsid w:val="00AF0082"/>
    <w:rsid w:val="00B214FA"/>
    <w:rsid w:val="00B95139"/>
    <w:rsid w:val="00BF18AD"/>
    <w:rsid w:val="00CB0DEE"/>
    <w:rsid w:val="00D26C5F"/>
    <w:rsid w:val="00E5384D"/>
    <w:rsid w:val="00F14ACD"/>
    <w:rsid w:val="00F9209F"/>
    <w:rsid w:val="00F934D6"/>
    <w:rsid w:val="00FA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92C9D317-76CC-43E4-85F4-B91147E6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967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5FC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D5FCC"/>
  </w:style>
  <w:style w:type="paragraph" w:styleId="Rodap">
    <w:name w:val="footer"/>
    <w:basedOn w:val="Normal"/>
    <w:link w:val="RodapChar"/>
    <w:unhideWhenUsed/>
    <w:rsid w:val="007D5FC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D5FCC"/>
  </w:style>
  <w:style w:type="character" w:customStyle="1" w:styleId="LinkdaInternet">
    <w:name w:val="Link da Internet"/>
    <w:rsid w:val="007D5FCC"/>
    <w:rPr>
      <w:color w:val="0000FF"/>
      <w:u w:val="single"/>
    </w:rPr>
  </w:style>
  <w:style w:type="character" w:styleId="Hyperlink">
    <w:name w:val="Hyperlink"/>
    <w:basedOn w:val="Fontepargpadro"/>
    <w:uiPriority w:val="99"/>
    <w:unhideWhenUsed/>
    <w:rsid w:val="007D5FC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D5FC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D5FCC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5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5139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duphh.com.br/" TargetMode="External"/><Relationship Id="rId1" Type="http://schemas.openxmlformats.org/officeDocument/2006/relationships/hyperlink" Target="mailto:ceduphh@sed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2025\Documents\Modelos%20Personalizados%20do%20Office\MODELO%20TIMBRA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TIMBRADO.dotx</Template>
  <TotalTime>32</TotalTime>
  <Pages>2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Alex2025</dc:creator>
  <cp:keywords/>
  <dc:description/>
  <cp:lastModifiedBy>Sistema SIEE</cp:lastModifiedBy>
  <cp:revision>12</cp:revision>
  <cp:lastPrinted>2025-09-05T17:01:00Z</cp:lastPrinted>
  <dcterms:created xsi:type="dcterms:W3CDTF">2026-04-16T18:00:00Z</dcterms:created>
  <dcterms:modified xsi:type="dcterms:W3CDTF">2026-05-21T18:11:00Z</dcterms:modified>
</cp:coreProperties>
</file>